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6" w:lineRule="atLeast"/>
        <w:rPr>
          <w:rFonts w:ascii="楷体" w:hAnsi="楷体" w:eastAsia="楷体" w:cs="宋体"/>
          <w:color w:val="000000"/>
          <w:sz w:val="36"/>
          <w:szCs w:val="36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岳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阳经济技术开发区</w:t>
      </w:r>
      <w:r>
        <w:rPr>
          <w:rFonts w:ascii="方正小标宋简体" w:eastAsia="方正小标宋简体"/>
          <w:spacing w:val="-12"/>
          <w:sz w:val="44"/>
          <w:szCs w:val="44"/>
        </w:rPr>
        <w:t>2023</w:t>
      </w:r>
      <w:r>
        <w:rPr>
          <w:rFonts w:hint="eastAsia" w:ascii="方正小标宋简体" w:eastAsia="方正小标宋简体"/>
          <w:spacing w:val="-12"/>
          <w:sz w:val="44"/>
          <w:szCs w:val="44"/>
        </w:rPr>
        <w:t>年公开招聘中小学、</w:t>
      </w:r>
      <w:r>
        <w:rPr>
          <w:rFonts w:hint="eastAsia" w:ascii="方正小标宋简体" w:eastAsia="方正小标宋简体"/>
          <w:sz w:val="44"/>
          <w:szCs w:val="44"/>
        </w:rPr>
        <w:t>幼儿园教师笔试成绩复查申请表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5"/>
        <w:tblW w:w="858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报考岗位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考生所在考室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pacing w:line="324" w:lineRule="atLeast"/>
              <w:ind w:firstLine="560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spacing w:line="396" w:lineRule="atLeast"/>
              <w:ind w:firstLine="64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备注：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2023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24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点之前发送至邮箱：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t>775181956@qq.com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，逾期不再受理。</w:t>
            </w:r>
          </w:p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/>
    <w:p/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ZmI1YTZlOWY5YjYxZTllNzQxM2ExYzNiMzlkODkifQ=="/>
  </w:docVars>
  <w:rsids>
    <w:rsidRoot w:val="008671D0"/>
    <w:rsid w:val="00083951"/>
    <w:rsid w:val="00191E50"/>
    <w:rsid w:val="003A07EC"/>
    <w:rsid w:val="004B085B"/>
    <w:rsid w:val="005F161F"/>
    <w:rsid w:val="006A4B90"/>
    <w:rsid w:val="00851809"/>
    <w:rsid w:val="008671D0"/>
    <w:rsid w:val="00987D62"/>
    <w:rsid w:val="00A11639"/>
    <w:rsid w:val="00B75302"/>
    <w:rsid w:val="00C436DF"/>
    <w:rsid w:val="00C57E2B"/>
    <w:rsid w:val="00D1664E"/>
    <w:rsid w:val="00F22168"/>
    <w:rsid w:val="00F45D10"/>
    <w:rsid w:val="51AF5858"/>
    <w:rsid w:val="5E6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iPriority w:val="99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Date Char"/>
    <w:basedOn w:val="6"/>
    <w:link w:val="2"/>
    <w:semiHidden/>
    <w:qFormat/>
    <w:locked/>
    <w:uiPriority w:val="99"/>
    <w:rPr>
      <w:rFonts w:cs="Times New Roman"/>
    </w:rPr>
  </w:style>
  <w:style w:type="character" w:customStyle="1" w:styleId="9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3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350</Words>
  <Characters>406</Characters>
  <Lines>0</Lines>
  <Paragraphs>0</Paragraphs>
  <TotalTime>25</TotalTime>
  <ScaleCrop>false</ScaleCrop>
  <LinksUpToDate>false</LinksUpToDate>
  <CharactersWithSpaces>443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2023-07-07T10:43:00Z</dcterms:created>
  <dc:creator>xt1</dc:creator>
  <cp:lastModifiedBy>arker</cp:lastModifiedBy>
  <dcterms:modified xsi:type="dcterms:W3CDTF">2023-07-07T15:13:38Z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6AC949A64D0748088FA75536BCE616BC_13</vt:lpwstr>
  </property>
</Properties>
</file>